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AFD0" w14:textId="30AC8AAB" w:rsidR="00E85CEE" w:rsidRPr="00E85CEE" w:rsidRDefault="00E85CEE" w:rsidP="00E85CEE">
      <w:pPr>
        <w:rPr>
          <w:b/>
          <w:sz w:val="32"/>
          <w:szCs w:val="36"/>
          <w:lang w:val="en-US"/>
        </w:rPr>
      </w:pPr>
      <w:r w:rsidRPr="00E85CEE">
        <w:rPr>
          <w:b/>
          <w:sz w:val="32"/>
          <w:szCs w:val="36"/>
          <w:lang w:val="en-US"/>
        </w:rPr>
        <w:t>Interim Scientific Report – Start-up Grant (6-Month Report)</w:t>
      </w:r>
    </w:p>
    <w:p w14:paraId="58B38C1D" w14:textId="0842218C" w:rsidR="00E85CEE" w:rsidRPr="00E85CEE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E85CEE">
        <w:rPr>
          <w:rFonts w:asciiTheme="minorHAnsi" w:hAnsiTheme="minorHAnsi" w:cstheme="minorHAnsi"/>
          <w:bCs/>
          <w:sz w:val="22"/>
          <w:lang w:val="en-US"/>
        </w:rPr>
        <w:t xml:space="preserve">Max. 6,000 characters  </w:t>
      </w:r>
    </w:p>
    <w:p w14:paraId="73147B90" w14:textId="20E40C6B" w:rsidR="00E85CEE" w:rsidRPr="00E85CEE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E85CEE">
        <w:rPr>
          <w:rFonts w:asciiTheme="minorHAnsi" w:hAnsiTheme="minorHAnsi" w:cstheme="minorHAnsi"/>
          <w:bCs/>
          <w:sz w:val="22"/>
          <w:lang w:val="en-US"/>
        </w:rPr>
        <w:t>Submission to KTT Service – University of Fribourg</w:t>
      </w:r>
      <w:r w:rsidR="00967AD0">
        <w:rPr>
          <w:rFonts w:asciiTheme="minorHAnsi" w:hAnsiTheme="minorHAnsi" w:cstheme="minorHAnsi"/>
          <w:bCs/>
          <w:sz w:val="22"/>
          <w:lang w:val="en-US"/>
        </w:rPr>
        <w:t xml:space="preserve"> </w:t>
      </w:r>
      <w:hyperlink r:id="rId11" w:history="1">
        <w:r w:rsidR="00967AD0" w:rsidRPr="00DB633A">
          <w:rPr>
            <w:rStyle w:val="Hyperlink"/>
            <w:rFonts w:asciiTheme="minorHAnsi" w:hAnsiTheme="minorHAnsi" w:cstheme="minorHAnsi"/>
            <w:bCs/>
            <w:sz w:val="22"/>
            <w:lang w:val="en-US"/>
          </w:rPr>
          <w:t>techtransfer@unifr.ch</w:t>
        </w:r>
      </w:hyperlink>
    </w:p>
    <w:p w14:paraId="11B0202E" w14:textId="38DFA5E7" w:rsidR="00E85CEE" w:rsidRPr="00433ACB" w:rsidRDefault="00154604" w:rsidP="00E85CEE">
      <w:pPr>
        <w:rPr>
          <w:rFonts w:asciiTheme="minorHAnsi" w:hAnsiTheme="minorHAnsi" w:cstheme="minorHAnsi"/>
          <w:bCs/>
          <w:color w:val="0070C0"/>
          <w:sz w:val="22"/>
          <w:lang w:val="en-US"/>
        </w:rPr>
      </w:pPr>
      <w:r w:rsidRPr="00154604">
        <w:rPr>
          <w:rFonts w:asciiTheme="minorHAnsi" w:hAnsiTheme="minorHAnsi" w:cstheme="minorHAnsi"/>
          <w:bCs/>
          <w:sz w:val="22"/>
          <w:lang w:val="en-US"/>
        </w:rPr>
        <w:t>D</w:t>
      </w:r>
      <w:r w:rsidR="00E85CEE" w:rsidRPr="00154604">
        <w:rPr>
          <w:rFonts w:asciiTheme="minorHAnsi" w:hAnsiTheme="minorHAnsi" w:cstheme="minorHAnsi"/>
          <w:bCs/>
          <w:sz w:val="22"/>
          <w:lang w:val="en-US"/>
        </w:rPr>
        <w:t>irectives:</w:t>
      </w:r>
    </w:p>
    <w:p w14:paraId="34C14C6F" w14:textId="6CD9D657" w:rsidR="00511E92" w:rsidRPr="00433ACB" w:rsidRDefault="00511E92" w:rsidP="00511E92">
      <w:pPr>
        <w:rPr>
          <w:rFonts w:asciiTheme="minorHAnsi" w:hAnsiTheme="minorHAnsi" w:cstheme="minorHAnsi"/>
          <w:color w:val="0070C0"/>
          <w:sz w:val="22"/>
          <w:lang w:val="en-US"/>
        </w:rPr>
      </w:pPr>
      <w:hyperlink r:id="rId12" w:history="1">
        <w:r w:rsidRPr="00433ACB">
          <w:rPr>
            <w:rStyle w:val="Hyperlink"/>
            <w:rFonts w:asciiTheme="minorHAnsi" w:hAnsiTheme="minorHAnsi" w:cstheme="minorHAnsi"/>
            <w:color w:val="0070C0"/>
            <w:sz w:val="22"/>
            <w:lang w:val="en-US"/>
          </w:rPr>
          <w:t>https://www.unifr.ch/innovation/en/innovation2/support-for-start-ups/</w:t>
        </w:r>
      </w:hyperlink>
    </w:p>
    <w:p w14:paraId="769E1324" w14:textId="77777777" w:rsidR="00511E92" w:rsidRPr="00433ACB" w:rsidRDefault="00511E92" w:rsidP="00181A9E">
      <w:pPr>
        <w:rPr>
          <w:rFonts w:asciiTheme="minorHAnsi" w:hAnsiTheme="minorHAnsi" w:cstheme="minorHAnsi"/>
          <w:sz w:val="22"/>
          <w:lang w:val="en-US"/>
        </w:rPr>
      </w:pPr>
    </w:p>
    <w:p w14:paraId="29513D99" w14:textId="6DB980B5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1. Project Overview</w:t>
      </w:r>
    </w:p>
    <w:p w14:paraId="2CB4D141" w14:textId="69F7FB52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 xml:space="preserve">- Project Title: </w:t>
      </w:r>
    </w:p>
    <w:p w14:paraId="2FCC66B5" w14:textId="1C282661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Project Leader:</w:t>
      </w:r>
    </w:p>
    <w:p w14:paraId="4F8CFB27" w14:textId="712ED13B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 xml:space="preserve">- Department / Laboratory / Research Group: </w:t>
      </w:r>
    </w:p>
    <w:p w14:paraId="6E8BF95B" w14:textId="38F814A4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Date of Grant Award:</w:t>
      </w:r>
    </w:p>
    <w:p w14:paraId="0AEA115F" w14:textId="2D7BE18F" w:rsidR="00E85CEE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 xml:space="preserve">- Reporting Date: </w:t>
      </w:r>
    </w:p>
    <w:p w14:paraId="51C6A425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</w:p>
    <w:p w14:paraId="4C93FCA7" w14:textId="3B0C30EA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2. Progress Summary</w:t>
      </w:r>
    </w:p>
    <w:p w14:paraId="64508202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Briefly summarize the progress made in the first six months of the project.</w:t>
      </w:r>
    </w:p>
    <w:p w14:paraId="7F9883C7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</w:p>
    <w:p w14:paraId="19046F91" w14:textId="0E0E6EE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Key Activities Undertaken:</w:t>
      </w:r>
    </w:p>
    <w:p w14:paraId="5A38D455" w14:textId="32DD0E53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Notable Results Achieved:</w:t>
      </w:r>
    </w:p>
    <w:p w14:paraId="43A4AD45" w14:textId="3713499E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 xml:space="preserve">- Challenges Encountered (if any): </w:t>
      </w:r>
    </w:p>
    <w:p w14:paraId="1F980F01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</w:p>
    <w:p w14:paraId="27845229" w14:textId="416C34E2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3. Feedback on Milestones and Deliverables</w:t>
      </w:r>
    </w:p>
    <w:p w14:paraId="76110534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85CEE" w:rsidRPr="00433ACB" w14:paraId="52EB42AB" w14:textId="77777777">
        <w:tc>
          <w:tcPr>
            <w:tcW w:w="1812" w:type="dxa"/>
          </w:tcPr>
          <w:p w14:paraId="33F77FFF" w14:textId="749AE276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433ACB">
              <w:rPr>
                <w:rFonts w:asciiTheme="minorHAnsi" w:hAnsiTheme="minorHAnsi" w:cstheme="minorHAnsi"/>
                <w:bCs/>
                <w:sz w:val="22"/>
                <w:lang w:val="en-US"/>
              </w:rPr>
              <w:t>Milestone</w:t>
            </w:r>
          </w:p>
        </w:tc>
        <w:tc>
          <w:tcPr>
            <w:tcW w:w="1812" w:type="dxa"/>
          </w:tcPr>
          <w:p w14:paraId="38F6338D" w14:textId="0FE1B6A1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433ACB">
              <w:rPr>
                <w:rFonts w:asciiTheme="minorHAnsi" w:hAnsiTheme="minorHAnsi" w:cstheme="minorHAnsi"/>
                <w:bCs/>
                <w:sz w:val="22"/>
                <w:lang w:val="en-US"/>
              </w:rPr>
              <w:t>Planned Date</w:t>
            </w:r>
          </w:p>
        </w:tc>
        <w:tc>
          <w:tcPr>
            <w:tcW w:w="1812" w:type="dxa"/>
          </w:tcPr>
          <w:p w14:paraId="582480DD" w14:textId="0BA5410C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433ACB">
              <w:rPr>
                <w:rFonts w:asciiTheme="minorHAnsi" w:hAnsiTheme="minorHAnsi" w:cstheme="minorHAnsi"/>
                <w:bCs/>
                <w:sz w:val="22"/>
                <w:lang w:val="en-US"/>
              </w:rPr>
              <w:t>Status</w:t>
            </w:r>
          </w:p>
        </w:tc>
        <w:tc>
          <w:tcPr>
            <w:tcW w:w="1812" w:type="dxa"/>
          </w:tcPr>
          <w:p w14:paraId="0B70738F" w14:textId="6646E90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433ACB">
              <w:rPr>
                <w:rFonts w:asciiTheme="minorHAnsi" w:hAnsiTheme="minorHAnsi" w:cstheme="minorHAnsi"/>
                <w:bCs/>
                <w:sz w:val="22"/>
                <w:lang w:val="en-US"/>
              </w:rPr>
              <w:t>Deliverables Achieved</w:t>
            </w:r>
          </w:p>
        </w:tc>
        <w:tc>
          <w:tcPr>
            <w:tcW w:w="1812" w:type="dxa"/>
          </w:tcPr>
          <w:p w14:paraId="740DDD2F" w14:textId="05F5146A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433ACB">
              <w:rPr>
                <w:rFonts w:asciiTheme="minorHAnsi" w:hAnsiTheme="minorHAnsi" w:cstheme="minorHAnsi"/>
                <w:bCs/>
                <w:sz w:val="22"/>
                <w:lang w:val="en-US"/>
              </w:rPr>
              <w:t>Comments</w:t>
            </w:r>
          </w:p>
        </w:tc>
      </w:tr>
      <w:tr w:rsidR="00E85CEE" w:rsidRPr="00433ACB" w14:paraId="5A1E8EE1" w14:textId="77777777">
        <w:tc>
          <w:tcPr>
            <w:tcW w:w="1812" w:type="dxa"/>
          </w:tcPr>
          <w:p w14:paraId="266977DC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3727EF51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1214B957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4016F9F3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4C7FB3B9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</w:tr>
      <w:tr w:rsidR="00E85CEE" w:rsidRPr="00433ACB" w14:paraId="4B21FC67" w14:textId="77777777">
        <w:tc>
          <w:tcPr>
            <w:tcW w:w="1812" w:type="dxa"/>
          </w:tcPr>
          <w:p w14:paraId="615C434D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2B8EBA97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1D98EFA0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0F2D8C85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6174710D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</w:tr>
      <w:tr w:rsidR="00E85CEE" w:rsidRPr="00433ACB" w14:paraId="61FFEF89" w14:textId="77777777">
        <w:tc>
          <w:tcPr>
            <w:tcW w:w="1812" w:type="dxa"/>
          </w:tcPr>
          <w:p w14:paraId="71DCDED8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415E0618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4F1CA9D9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19ACCF96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15A47A99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</w:tr>
      <w:tr w:rsidR="00E85CEE" w:rsidRPr="00433ACB" w14:paraId="5549AD73" w14:textId="77777777">
        <w:tc>
          <w:tcPr>
            <w:tcW w:w="1812" w:type="dxa"/>
          </w:tcPr>
          <w:p w14:paraId="32953E33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228005CB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246AF95D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36ED3C9A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1812" w:type="dxa"/>
          </w:tcPr>
          <w:p w14:paraId="463AB54A" w14:textId="77777777" w:rsidR="00E85CEE" w:rsidRPr="00433ACB" w:rsidRDefault="00E85CEE" w:rsidP="00E85CEE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</w:tr>
    </w:tbl>
    <w:p w14:paraId="488203A0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</w:p>
    <w:p w14:paraId="490725EA" w14:textId="558DF076" w:rsidR="00EE5E3B" w:rsidRPr="00EE5E3B" w:rsidRDefault="001F00D9" w:rsidP="009A40CD">
      <w:pPr>
        <w:spacing w:after="160" w:line="259" w:lineRule="auto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>4</w:t>
      </w:r>
      <w:r w:rsidR="00EE5E3B" w:rsidRPr="00EE5E3B">
        <w:rPr>
          <w:rFonts w:asciiTheme="minorHAnsi" w:hAnsiTheme="minorHAnsi" w:cstheme="minorHAnsi"/>
          <w:bCs/>
          <w:sz w:val="22"/>
          <w:lang w:val="en-US"/>
        </w:rPr>
        <w:t>. Budget Overview</w:t>
      </w:r>
    </w:p>
    <w:p w14:paraId="32466B82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Provide a summary of the financial status of the project at the 6-month mark.</w:t>
      </w:r>
    </w:p>
    <w:p w14:paraId="52972A79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</w:p>
    <w:p w14:paraId="0C455268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Total Budget Awarded: CHF _________</w:t>
      </w:r>
    </w:p>
    <w:p w14:paraId="5A770937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</w:p>
    <w:p w14:paraId="23A96DFB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Amount Spent to Date: CHF _________</w:t>
      </w:r>
    </w:p>
    <w:p w14:paraId="2559DA23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</w:p>
    <w:p w14:paraId="03123BA6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Main Expense Categories:</w:t>
      </w:r>
    </w:p>
    <w:p w14:paraId="6D719C20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Personnel: CHF _________</w:t>
      </w:r>
    </w:p>
    <w:p w14:paraId="43CB8647" w14:textId="14D28A13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Consumables: CHF _________</w:t>
      </w:r>
    </w:p>
    <w:p w14:paraId="71EB39B7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Other: CHF _________</w:t>
      </w:r>
    </w:p>
    <w:p w14:paraId="68121F35" w14:textId="77777777" w:rsidR="00EE5E3B" w:rsidRP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Comments on Budget Execution:</w:t>
      </w:r>
    </w:p>
    <w:p w14:paraId="2C79B0AA" w14:textId="1A442CAB" w:rsidR="00EE5E3B" w:rsidRDefault="00EE5E3B" w:rsidP="00EE5E3B">
      <w:pPr>
        <w:rPr>
          <w:rFonts w:asciiTheme="minorHAnsi" w:hAnsiTheme="minorHAnsi" w:cstheme="minorHAnsi"/>
          <w:bCs/>
          <w:sz w:val="22"/>
          <w:lang w:val="en-US"/>
        </w:rPr>
      </w:pPr>
      <w:r w:rsidRPr="00EE5E3B">
        <w:rPr>
          <w:rFonts w:asciiTheme="minorHAnsi" w:hAnsiTheme="minorHAnsi" w:cstheme="minorHAnsi"/>
          <w:bCs/>
          <w:sz w:val="22"/>
          <w:lang w:val="en-US"/>
        </w:rPr>
        <w:t>(e.g., any deviations from the original budget plan, unexpected costs, or savings)</w:t>
      </w:r>
    </w:p>
    <w:p w14:paraId="70FA6169" w14:textId="77777777" w:rsidR="001F00D9" w:rsidRDefault="001F00D9" w:rsidP="00EE5E3B">
      <w:pPr>
        <w:rPr>
          <w:rFonts w:asciiTheme="minorHAnsi" w:hAnsiTheme="minorHAnsi" w:cstheme="minorHAnsi"/>
          <w:bCs/>
          <w:sz w:val="22"/>
          <w:lang w:val="en-US"/>
        </w:rPr>
      </w:pPr>
    </w:p>
    <w:p w14:paraId="03393321" w14:textId="77777777" w:rsidR="009A40CD" w:rsidRDefault="009A40CD">
      <w:pPr>
        <w:spacing w:after="160" w:line="259" w:lineRule="auto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br w:type="page"/>
      </w:r>
    </w:p>
    <w:p w14:paraId="738E9B28" w14:textId="414EB316" w:rsidR="001F00D9" w:rsidRPr="00433ACB" w:rsidRDefault="001F00D9" w:rsidP="001F00D9">
      <w:pPr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lastRenderedPageBreak/>
        <w:t>5</w:t>
      </w:r>
      <w:r w:rsidRPr="00433ACB">
        <w:rPr>
          <w:rFonts w:asciiTheme="minorHAnsi" w:hAnsiTheme="minorHAnsi" w:cstheme="minorHAnsi"/>
          <w:bCs/>
          <w:sz w:val="22"/>
          <w:lang w:val="en-US"/>
        </w:rPr>
        <w:t>. Request for Minor Changes (if applicable)</w:t>
      </w:r>
    </w:p>
    <w:p w14:paraId="40E33FCC" w14:textId="77777777" w:rsidR="001F00D9" w:rsidRPr="00433ACB" w:rsidRDefault="001F00D9" w:rsidP="001F00D9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If you wish to request minor adjustments to the project plan, budget, or timeline, please specify below:</w:t>
      </w:r>
    </w:p>
    <w:p w14:paraId="69134F19" w14:textId="77777777" w:rsidR="001F00D9" w:rsidRPr="00433ACB" w:rsidRDefault="001F00D9" w:rsidP="001F00D9">
      <w:pPr>
        <w:rPr>
          <w:rFonts w:asciiTheme="minorHAnsi" w:hAnsiTheme="minorHAnsi" w:cstheme="minorHAnsi"/>
          <w:bCs/>
          <w:sz w:val="22"/>
          <w:lang w:val="en-US"/>
        </w:rPr>
      </w:pPr>
    </w:p>
    <w:p w14:paraId="24CE51B1" w14:textId="77777777" w:rsidR="001F00D9" w:rsidRPr="00433ACB" w:rsidRDefault="001F00D9" w:rsidP="001F00D9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Requested Change:</w:t>
      </w:r>
    </w:p>
    <w:p w14:paraId="1A20C473" w14:textId="77777777" w:rsidR="001F00D9" w:rsidRPr="00433ACB" w:rsidRDefault="001F00D9" w:rsidP="001F00D9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Justification:</w:t>
      </w:r>
    </w:p>
    <w:p w14:paraId="761D3EC0" w14:textId="77777777" w:rsidR="001F00D9" w:rsidRPr="00433ACB" w:rsidRDefault="001F00D9" w:rsidP="001F00D9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 xml:space="preserve">- Impact on Project Objectives:  </w:t>
      </w:r>
    </w:p>
    <w:p w14:paraId="23865599" w14:textId="77777777" w:rsidR="001F00D9" w:rsidRPr="00433ACB" w:rsidRDefault="001F00D9" w:rsidP="00EE5E3B">
      <w:pPr>
        <w:rPr>
          <w:rFonts w:asciiTheme="minorHAnsi" w:hAnsiTheme="minorHAnsi" w:cstheme="minorHAnsi"/>
          <w:bCs/>
          <w:sz w:val="22"/>
          <w:lang w:val="en-US"/>
        </w:rPr>
      </w:pPr>
    </w:p>
    <w:p w14:paraId="5440D2DB" w14:textId="77777777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</w:p>
    <w:p w14:paraId="55E5EF1A" w14:textId="01A1CB7F" w:rsidR="00E85CEE" w:rsidRPr="00433ACB" w:rsidRDefault="00AB42D5" w:rsidP="00E85CEE">
      <w:pPr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>6</w:t>
      </w:r>
      <w:r w:rsidR="00E85CEE" w:rsidRPr="00433ACB">
        <w:rPr>
          <w:rFonts w:asciiTheme="minorHAnsi" w:hAnsiTheme="minorHAnsi" w:cstheme="minorHAnsi"/>
          <w:bCs/>
          <w:sz w:val="22"/>
          <w:lang w:val="en-US"/>
        </w:rPr>
        <w:t>. Signature</w:t>
      </w:r>
    </w:p>
    <w:p w14:paraId="7112A696" w14:textId="39E97270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Project Leader Name:</w:t>
      </w:r>
    </w:p>
    <w:p w14:paraId="738DC924" w14:textId="0D14C8FF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Date:</w:t>
      </w:r>
    </w:p>
    <w:p w14:paraId="216A65A3" w14:textId="6E0AB26A" w:rsidR="00E85CEE" w:rsidRPr="00433ACB" w:rsidRDefault="00E85CEE" w:rsidP="00E85CEE">
      <w:pPr>
        <w:rPr>
          <w:rFonts w:asciiTheme="minorHAnsi" w:hAnsiTheme="minorHAnsi" w:cstheme="minorHAnsi"/>
          <w:bCs/>
          <w:sz w:val="22"/>
          <w:lang w:val="en-US"/>
        </w:rPr>
      </w:pPr>
      <w:r w:rsidRPr="00433ACB">
        <w:rPr>
          <w:rFonts w:asciiTheme="minorHAnsi" w:hAnsiTheme="minorHAnsi" w:cstheme="minorHAnsi"/>
          <w:bCs/>
          <w:sz w:val="22"/>
          <w:lang w:val="en-US"/>
        </w:rPr>
        <w:t>- Signature:</w:t>
      </w:r>
    </w:p>
    <w:p w14:paraId="08C70E88" w14:textId="67BE95C9" w:rsidR="00A80B25" w:rsidRPr="00433ACB" w:rsidRDefault="00A80B25" w:rsidP="004C6812">
      <w:pPr>
        <w:ind w:left="-2835"/>
        <w:rPr>
          <w:rFonts w:asciiTheme="minorHAnsi" w:hAnsiTheme="minorHAnsi" w:cstheme="minorHAnsi"/>
          <w:sz w:val="22"/>
          <w:lang w:val="en-US"/>
        </w:rPr>
      </w:pPr>
    </w:p>
    <w:sectPr w:rsidR="00A80B25" w:rsidRPr="00433ACB" w:rsidSect="00D93D41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701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42CA" w14:textId="77777777" w:rsidR="008B1E2F" w:rsidRDefault="008B1E2F" w:rsidP="00A9556B">
      <w:pPr>
        <w:spacing w:line="240" w:lineRule="auto"/>
      </w:pPr>
      <w:r>
        <w:separator/>
      </w:r>
    </w:p>
  </w:endnote>
  <w:endnote w:type="continuationSeparator" w:id="0">
    <w:p w14:paraId="3B00BD05" w14:textId="77777777" w:rsidR="008B1E2F" w:rsidRDefault="008B1E2F" w:rsidP="00A9556B">
      <w:pPr>
        <w:spacing w:line="240" w:lineRule="auto"/>
      </w:pPr>
      <w:r>
        <w:continuationSeparator/>
      </w:r>
    </w:p>
  </w:endnote>
  <w:endnote w:type="continuationNotice" w:id="1">
    <w:p w14:paraId="53F01AED" w14:textId="77777777" w:rsidR="008B1E2F" w:rsidRDefault="008B1E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BkmStart"/>
  <w:bookmarkEnd w:id="0"/>
  <w:p w14:paraId="2E9DC035" w14:textId="77777777" w:rsidR="00A80B25" w:rsidRPr="00353067" w:rsidRDefault="00957CFF" w:rsidP="00353067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446E8C">
      <w:rPr>
        <w:noProof/>
      </w:rPr>
      <w:t>2</w:t>
    </w:r>
    <w:r>
      <w:fldChar w:fldCharType="end"/>
    </w:r>
    <w:r>
      <w:t>/</w:t>
    </w:r>
    <w:fldSimple w:instr=" NUMPAGES  \* Arabic  \* MERGEFORMAT ">
      <w:r w:rsidR="00446E8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1418"/>
      <w:gridCol w:w="3827"/>
      <w:gridCol w:w="1134"/>
    </w:tblGrid>
    <w:tr w:rsidR="00957CFF" w:rsidRPr="00957CFF" w14:paraId="7C57EBA2" w14:textId="77777777" w:rsidTr="00446E8C">
      <w:tc>
        <w:tcPr>
          <w:tcW w:w="3085" w:type="dxa"/>
          <w:vAlign w:val="bottom"/>
        </w:tcPr>
        <w:p w14:paraId="6677A014" w14:textId="687ED561" w:rsidR="00957CFF" w:rsidRPr="00957CFF" w:rsidRDefault="009761E7" w:rsidP="009761E7">
          <w:pPr>
            <w:pStyle w:val="Footer"/>
            <w:jc w:val="left"/>
            <w:rPr>
              <w:caps/>
              <w:sz w:val="18"/>
              <w:szCs w:val="18"/>
              <w:lang w:val="fr-CH"/>
            </w:rPr>
          </w:pPr>
          <w:r>
            <w:rPr>
              <w:b/>
              <w:caps/>
              <w:sz w:val="18"/>
              <w:szCs w:val="18"/>
              <w:lang w:val="fr-CH"/>
            </w:rPr>
            <w:t>Rectorat</w:t>
          </w:r>
          <w:r w:rsidR="00957CFF" w:rsidRPr="00957CFF">
            <w:rPr>
              <w:caps/>
              <w:sz w:val="18"/>
              <w:szCs w:val="18"/>
              <w:lang w:val="fr-CH"/>
            </w:rPr>
            <w:br/>
          </w:r>
          <w:r w:rsidR="001E55F8">
            <w:rPr>
              <w:caps/>
              <w:sz w:val="18"/>
              <w:szCs w:val="18"/>
              <w:lang w:val="fr-CH"/>
            </w:rPr>
            <w:t xml:space="preserve">KTT </w:t>
          </w:r>
          <w:r>
            <w:rPr>
              <w:caps/>
              <w:sz w:val="18"/>
              <w:szCs w:val="18"/>
              <w:lang w:val="fr-CH"/>
            </w:rPr>
            <w:t>service</w:t>
          </w:r>
        </w:p>
      </w:tc>
      <w:tc>
        <w:tcPr>
          <w:tcW w:w="1418" w:type="dxa"/>
          <w:vAlign w:val="bottom"/>
        </w:tcPr>
        <w:p w14:paraId="16451A87" w14:textId="77777777" w:rsidR="00957CFF" w:rsidRPr="00957CFF" w:rsidRDefault="00957CFF" w:rsidP="00D36948">
          <w:pPr>
            <w:pStyle w:val="Footer"/>
            <w:rPr>
              <w:sz w:val="18"/>
              <w:szCs w:val="18"/>
              <w:lang w:val="fr-CH"/>
            </w:rPr>
          </w:pPr>
        </w:p>
      </w:tc>
      <w:tc>
        <w:tcPr>
          <w:tcW w:w="3827" w:type="dxa"/>
          <w:vAlign w:val="bottom"/>
        </w:tcPr>
        <w:p w14:paraId="741758CC" w14:textId="3A53A70B" w:rsidR="00957CFF" w:rsidRPr="00957CFF" w:rsidRDefault="00957CFF" w:rsidP="009761E7">
          <w:pPr>
            <w:pStyle w:val="Footer"/>
            <w:jc w:val="left"/>
            <w:rPr>
              <w:caps/>
              <w:sz w:val="18"/>
              <w:szCs w:val="18"/>
            </w:rPr>
          </w:pPr>
        </w:p>
      </w:tc>
      <w:tc>
        <w:tcPr>
          <w:tcW w:w="1134" w:type="dxa"/>
          <w:vAlign w:val="bottom"/>
        </w:tcPr>
        <w:p w14:paraId="3EB68D4F" w14:textId="77777777" w:rsidR="00957CFF" w:rsidRPr="00957CFF" w:rsidRDefault="00957CFF" w:rsidP="00D3694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446E8C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 w:rsidR="00446E8C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3F7A12F" w14:textId="77777777" w:rsidR="00353067" w:rsidRPr="00957CFF" w:rsidRDefault="00353067" w:rsidP="00957CF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081E" w14:textId="77777777" w:rsidR="008B1E2F" w:rsidRDefault="008B1E2F" w:rsidP="00A9556B">
      <w:pPr>
        <w:spacing w:line="240" w:lineRule="auto"/>
      </w:pPr>
      <w:r>
        <w:separator/>
      </w:r>
    </w:p>
  </w:footnote>
  <w:footnote w:type="continuationSeparator" w:id="0">
    <w:p w14:paraId="6DA89E92" w14:textId="77777777" w:rsidR="008B1E2F" w:rsidRDefault="008B1E2F" w:rsidP="00A9556B">
      <w:pPr>
        <w:spacing w:line="240" w:lineRule="auto"/>
      </w:pPr>
      <w:r>
        <w:continuationSeparator/>
      </w:r>
    </w:p>
  </w:footnote>
  <w:footnote w:type="continuationNotice" w:id="1">
    <w:p w14:paraId="17639EA0" w14:textId="77777777" w:rsidR="008B1E2F" w:rsidRDefault="008B1E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1E28" w14:textId="77777777" w:rsidR="00353067" w:rsidRDefault="00353067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8240" behindDoc="1" locked="1" layoutInCell="1" allowOverlap="1" wp14:anchorId="7F74E079" wp14:editId="41D4738C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1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1E616D"/>
    <w:multiLevelType w:val="hybridMultilevel"/>
    <w:tmpl w:val="288E4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812D8"/>
    <w:multiLevelType w:val="hybridMultilevel"/>
    <w:tmpl w:val="295E6C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D0F05"/>
    <w:multiLevelType w:val="hybridMultilevel"/>
    <w:tmpl w:val="EEDC26C4"/>
    <w:lvl w:ilvl="0" w:tplc="EBE2E36C">
      <w:start w:val="1"/>
      <w:numFmt w:val="bullet"/>
      <w:pStyle w:val="List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2B407997"/>
    <w:multiLevelType w:val="hybridMultilevel"/>
    <w:tmpl w:val="288E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1938"/>
    <w:multiLevelType w:val="hybridMultilevel"/>
    <w:tmpl w:val="61BE0C1A"/>
    <w:lvl w:ilvl="0" w:tplc="FF82D518">
      <w:start w:val="1"/>
      <w:numFmt w:val="bullet"/>
      <w:pStyle w:val="List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72F16661"/>
    <w:multiLevelType w:val="hybridMultilevel"/>
    <w:tmpl w:val="B7B41D72"/>
    <w:lvl w:ilvl="0" w:tplc="D4F43B2E">
      <w:start w:val="1"/>
      <w:numFmt w:val="bullet"/>
      <w:pStyle w:val="List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0058548">
    <w:abstractNumId w:val="9"/>
  </w:num>
  <w:num w:numId="2" w16cid:durableId="1534347170">
    <w:abstractNumId w:val="7"/>
  </w:num>
  <w:num w:numId="3" w16cid:durableId="178738897">
    <w:abstractNumId w:val="6"/>
  </w:num>
  <w:num w:numId="4" w16cid:durableId="1516266068">
    <w:abstractNumId w:val="5"/>
  </w:num>
  <w:num w:numId="5" w16cid:durableId="1139037772">
    <w:abstractNumId w:val="4"/>
  </w:num>
  <w:num w:numId="6" w16cid:durableId="274487607">
    <w:abstractNumId w:val="8"/>
  </w:num>
  <w:num w:numId="7" w16cid:durableId="2080400186">
    <w:abstractNumId w:val="3"/>
  </w:num>
  <w:num w:numId="8" w16cid:durableId="1849176139">
    <w:abstractNumId w:val="2"/>
  </w:num>
  <w:num w:numId="9" w16cid:durableId="928848281">
    <w:abstractNumId w:val="1"/>
  </w:num>
  <w:num w:numId="10" w16cid:durableId="1923099977">
    <w:abstractNumId w:val="0"/>
  </w:num>
  <w:num w:numId="11" w16cid:durableId="821044460">
    <w:abstractNumId w:val="13"/>
  </w:num>
  <w:num w:numId="12" w16cid:durableId="347484536">
    <w:abstractNumId w:val="11"/>
  </w:num>
  <w:num w:numId="13" w16cid:durableId="2118911409">
    <w:abstractNumId w:val="16"/>
  </w:num>
  <w:num w:numId="14" w16cid:durableId="1690258427">
    <w:abstractNumId w:val="19"/>
  </w:num>
  <w:num w:numId="15" w16cid:durableId="1719470580">
    <w:abstractNumId w:val="17"/>
  </w:num>
  <w:num w:numId="16" w16cid:durableId="1964725598">
    <w:abstractNumId w:val="18"/>
  </w:num>
  <w:num w:numId="17" w16cid:durableId="1820687397">
    <w:abstractNumId w:val="14"/>
  </w:num>
  <w:num w:numId="18" w16cid:durableId="1639920949">
    <w:abstractNumId w:val="15"/>
  </w:num>
  <w:num w:numId="19" w16cid:durableId="2107924696">
    <w:abstractNumId w:val="12"/>
  </w:num>
  <w:num w:numId="20" w16cid:durableId="1556620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8"/>
    <w:rsid w:val="000009DA"/>
    <w:rsid w:val="00017E1C"/>
    <w:rsid w:val="0009520D"/>
    <w:rsid w:val="000966AA"/>
    <w:rsid w:val="000B56AB"/>
    <w:rsid w:val="000C40B2"/>
    <w:rsid w:val="000E0CD2"/>
    <w:rsid w:val="0010354B"/>
    <w:rsid w:val="0012691B"/>
    <w:rsid w:val="00134033"/>
    <w:rsid w:val="00141CC5"/>
    <w:rsid w:val="001422BE"/>
    <w:rsid w:val="00154604"/>
    <w:rsid w:val="001804F7"/>
    <w:rsid w:val="00181204"/>
    <w:rsid w:val="00181A9E"/>
    <w:rsid w:val="001856EF"/>
    <w:rsid w:val="00186951"/>
    <w:rsid w:val="001C20BE"/>
    <w:rsid w:val="001D5A8E"/>
    <w:rsid w:val="001E48CB"/>
    <w:rsid w:val="001E55F8"/>
    <w:rsid w:val="001F00D9"/>
    <w:rsid w:val="00222847"/>
    <w:rsid w:val="0023133C"/>
    <w:rsid w:val="00245C31"/>
    <w:rsid w:val="0026773E"/>
    <w:rsid w:val="002B50B4"/>
    <w:rsid w:val="002E22AC"/>
    <w:rsid w:val="00306EAD"/>
    <w:rsid w:val="003409B0"/>
    <w:rsid w:val="00344144"/>
    <w:rsid w:val="00353067"/>
    <w:rsid w:val="00372733"/>
    <w:rsid w:val="003F3F4B"/>
    <w:rsid w:val="004041CB"/>
    <w:rsid w:val="004114C6"/>
    <w:rsid w:val="00421664"/>
    <w:rsid w:val="00423865"/>
    <w:rsid w:val="00433ACB"/>
    <w:rsid w:val="004345FB"/>
    <w:rsid w:val="00434BEA"/>
    <w:rsid w:val="00446E8C"/>
    <w:rsid w:val="00460AC7"/>
    <w:rsid w:val="004921E1"/>
    <w:rsid w:val="004966DA"/>
    <w:rsid w:val="004B2EB4"/>
    <w:rsid w:val="004C6812"/>
    <w:rsid w:val="004D393B"/>
    <w:rsid w:val="004E0AD0"/>
    <w:rsid w:val="004F1F26"/>
    <w:rsid w:val="00504B20"/>
    <w:rsid w:val="00511E92"/>
    <w:rsid w:val="00516E5F"/>
    <w:rsid w:val="005304B7"/>
    <w:rsid w:val="0053364C"/>
    <w:rsid w:val="00580778"/>
    <w:rsid w:val="005C275C"/>
    <w:rsid w:val="005D2900"/>
    <w:rsid w:val="005F0844"/>
    <w:rsid w:val="00620324"/>
    <w:rsid w:val="0062632C"/>
    <w:rsid w:val="0063480B"/>
    <w:rsid w:val="006442A2"/>
    <w:rsid w:val="0067666F"/>
    <w:rsid w:val="00677027"/>
    <w:rsid w:val="006A5DF9"/>
    <w:rsid w:val="006B1F8A"/>
    <w:rsid w:val="006C1FC1"/>
    <w:rsid w:val="006F2E46"/>
    <w:rsid w:val="007468A4"/>
    <w:rsid w:val="00746B67"/>
    <w:rsid w:val="00753528"/>
    <w:rsid w:val="0079557C"/>
    <w:rsid w:val="007E3AEF"/>
    <w:rsid w:val="008163AA"/>
    <w:rsid w:val="00831A33"/>
    <w:rsid w:val="00875D4C"/>
    <w:rsid w:val="00880425"/>
    <w:rsid w:val="008946BE"/>
    <w:rsid w:val="008A0CEC"/>
    <w:rsid w:val="008A0F64"/>
    <w:rsid w:val="008B0CE7"/>
    <w:rsid w:val="008B0DFD"/>
    <w:rsid w:val="008B1E2F"/>
    <w:rsid w:val="008D060D"/>
    <w:rsid w:val="008D5544"/>
    <w:rsid w:val="008D7D37"/>
    <w:rsid w:val="008F1891"/>
    <w:rsid w:val="00903C62"/>
    <w:rsid w:val="00931E62"/>
    <w:rsid w:val="00942611"/>
    <w:rsid w:val="00944C5C"/>
    <w:rsid w:val="00950F7B"/>
    <w:rsid w:val="00957CFF"/>
    <w:rsid w:val="009605C8"/>
    <w:rsid w:val="00967AD0"/>
    <w:rsid w:val="009761E7"/>
    <w:rsid w:val="009973EF"/>
    <w:rsid w:val="009A40CD"/>
    <w:rsid w:val="009A7C45"/>
    <w:rsid w:val="009B3669"/>
    <w:rsid w:val="009E487D"/>
    <w:rsid w:val="009F77C8"/>
    <w:rsid w:val="00A00220"/>
    <w:rsid w:val="00A06DFC"/>
    <w:rsid w:val="00A229F6"/>
    <w:rsid w:val="00A3294A"/>
    <w:rsid w:val="00A3526E"/>
    <w:rsid w:val="00A512BE"/>
    <w:rsid w:val="00A63FEC"/>
    <w:rsid w:val="00A73790"/>
    <w:rsid w:val="00A73B9A"/>
    <w:rsid w:val="00A74C10"/>
    <w:rsid w:val="00A80B25"/>
    <w:rsid w:val="00A84968"/>
    <w:rsid w:val="00A871F7"/>
    <w:rsid w:val="00A91D56"/>
    <w:rsid w:val="00A9556B"/>
    <w:rsid w:val="00AA30AE"/>
    <w:rsid w:val="00AA6C20"/>
    <w:rsid w:val="00AB42D5"/>
    <w:rsid w:val="00AC149B"/>
    <w:rsid w:val="00AC459C"/>
    <w:rsid w:val="00AD7FBE"/>
    <w:rsid w:val="00B02C25"/>
    <w:rsid w:val="00B0624B"/>
    <w:rsid w:val="00B16B82"/>
    <w:rsid w:val="00B67CBC"/>
    <w:rsid w:val="00B84C0F"/>
    <w:rsid w:val="00B8520D"/>
    <w:rsid w:val="00B94A2C"/>
    <w:rsid w:val="00BA6A4C"/>
    <w:rsid w:val="00BF6968"/>
    <w:rsid w:val="00C05501"/>
    <w:rsid w:val="00C16B4C"/>
    <w:rsid w:val="00C6199D"/>
    <w:rsid w:val="00C91F7D"/>
    <w:rsid w:val="00CA4A89"/>
    <w:rsid w:val="00CC3A76"/>
    <w:rsid w:val="00CD2196"/>
    <w:rsid w:val="00CE453C"/>
    <w:rsid w:val="00CF0EDE"/>
    <w:rsid w:val="00D06A69"/>
    <w:rsid w:val="00D24B0F"/>
    <w:rsid w:val="00D332C1"/>
    <w:rsid w:val="00D65107"/>
    <w:rsid w:val="00D70FED"/>
    <w:rsid w:val="00D776E8"/>
    <w:rsid w:val="00D82A84"/>
    <w:rsid w:val="00D91314"/>
    <w:rsid w:val="00D93D41"/>
    <w:rsid w:val="00E40A4F"/>
    <w:rsid w:val="00E42BCF"/>
    <w:rsid w:val="00E4581D"/>
    <w:rsid w:val="00E636C3"/>
    <w:rsid w:val="00E67E8B"/>
    <w:rsid w:val="00E74C2E"/>
    <w:rsid w:val="00E84283"/>
    <w:rsid w:val="00E85CEE"/>
    <w:rsid w:val="00EA0439"/>
    <w:rsid w:val="00EA1D4A"/>
    <w:rsid w:val="00EE5E3B"/>
    <w:rsid w:val="00F23412"/>
    <w:rsid w:val="00F7654B"/>
    <w:rsid w:val="00F965A3"/>
    <w:rsid w:val="00FB43F0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3BB5B63"/>
  <w15:docId w15:val="{07BA8D1F-E2D2-4381-A11E-C177EA5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9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2A84"/>
    <w:rPr>
      <w:rFonts w:ascii="Arial" w:hAnsi="Arial"/>
      <w:spacing w:val="2"/>
      <w:sz w:val="13"/>
    </w:rPr>
  </w:style>
  <w:style w:type="paragraph" w:styleId="Footer">
    <w:name w:val="footer"/>
    <w:basedOn w:val="Normal"/>
    <w:link w:val="FooterCh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C45"/>
    <w:rPr>
      <w:rFonts w:ascii="Arial" w:hAnsi="Arial"/>
      <w:spacing w:val="2"/>
      <w:sz w:val="20"/>
    </w:rPr>
  </w:style>
  <w:style w:type="table" w:styleId="TableGrid">
    <w:name w:val="Table Grid"/>
    <w:basedOn w:val="TableNormal"/>
    <w:uiPriority w:val="3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BlockText">
    <w:name w:val="Block Text"/>
    <w:basedOn w:val="Normal"/>
    <w:uiPriority w:val="99"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line="180" w:lineRule="atLeast"/>
    </w:pPr>
    <w:rPr>
      <w:b/>
      <w:caps/>
      <w:spacing w:val="0"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Strong">
    <w:name w:val="Strong"/>
    <w:basedOn w:val="DefaultParagraphFont"/>
    <w:uiPriority w:val="22"/>
    <w:qFormat/>
    <w:rsid w:val="0042386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B3669"/>
    <w:pPr>
      <w:ind w:left="720"/>
      <w:contextualSpacing/>
    </w:pPr>
  </w:style>
  <w:style w:type="paragraph" w:styleId="ListBullet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rsid w:val="00A74C10"/>
    <w:rPr>
      <w:color w:val="00227B" w:themeColor="hyperlink"/>
      <w:u w:val="single"/>
    </w:rPr>
  </w:style>
  <w:style w:type="paragraph" w:styleId="Subtitle">
    <w:name w:val="Subtitle"/>
    <w:aliases w:val="Haupttitel"/>
    <w:basedOn w:val="Normal"/>
    <w:next w:val="Normal"/>
    <w:link w:val="SubtitleChar"/>
    <w:uiPriority w:val="11"/>
    <w:qFormat/>
    <w:rsid w:val="005D2900"/>
    <w:pPr>
      <w:numPr>
        <w:ilvl w:val="1"/>
      </w:numPr>
    </w:pPr>
    <w:rPr>
      <w:rFonts w:eastAsiaTheme="majorEastAsia" w:cstheme="majorBidi"/>
      <w:b/>
      <w:iCs/>
      <w:color w:val="0A3859"/>
      <w:sz w:val="48"/>
      <w:szCs w:val="24"/>
    </w:rPr>
  </w:style>
  <w:style w:type="character" w:customStyle="1" w:styleId="SubtitleChar">
    <w:name w:val="Subtitle Char"/>
    <w:aliases w:val="Haupttitel Char"/>
    <w:basedOn w:val="DefaultParagraphFont"/>
    <w:link w:val="Subtitle"/>
    <w:uiPriority w:val="11"/>
    <w:rsid w:val="005D2900"/>
    <w:rPr>
      <w:rFonts w:ascii="Arial" w:eastAsiaTheme="majorEastAsia" w:hAnsi="Arial" w:cstheme="majorBidi"/>
      <w:b/>
      <w:iCs/>
      <w:color w:val="0A3859"/>
      <w:spacing w:val="2"/>
      <w:sz w:val="48"/>
      <w:szCs w:val="24"/>
    </w:rPr>
  </w:style>
  <w:style w:type="character" w:styleId="PlaceholderText">
    <w:name w:val="Placeholder Text"/>
    <w:basedOn w:val="DefaultParagraphFont"/>
    <w:uiPriority w:val="99"/>
    <w:semiHidden/>
    <w:rsid w:val="000E0CD2"/>
    <w:rPr>
      <w:color w:val="808080"/>
    </w:rPr>
  </w:style>
  <w:style w:type="paragraph" w:styleId="List">
    <w:name w:val="List"/>
    <w:basedOn w:val="Normal"/>
    <w:uiPriority w:val="99"/>
    <w:qFormat/>
    <w:rsid w:val="00D82A84"/>
    <w:pPr>
      <w:numPr>
        <w:numId w:val="13"/>
      </w:numPr>
      <w:ind w:left="284" w:hanging="284"/>
      <w:contextualSpacing/>
    </w:pPr>
  </w:style>
  <w:style w:type="paragraph" w:styleId="List2">
    <w:name w:val="List 2"/>
    <w:basedOn w:val="Normal"/>
    <w:uiPriority w:val="99"/>
    <w:qFormat/>
    <w:rsid w:val="00D82A84"/>
    <w:pPr>
      <w:numPr>
        <w:numId w:val="14"/>
      </w:numPr>
      <w:ind w:left="568" w:hanging="284"/>
      <w:contextualSpacing/>
    </w:pPr>
  </w:style>
  <w:style w:type="paragraph" w:styleId="List3">
    <w:name w:val="List 3"/>
    <w:basedOn w:val="Normal"/>
    <w:uiPriority w:val="99"/>
    <w:qFormat/>
    <w:rsid w:val="00D82A84"/>
    <w:pPr>
      <w:numPr>
        <w:numId w:val="15"/>
      </w:numPr>
      <w:ind w:left="851" w:hanging="284"/>
      <w:contextualSpacing/>
    </w:pPr>
  </w:style>
  <w:style w:type="paragraph" w:styleId="List4">
    <w:name w:val="List 4"/>
    <w:basedOn w:val="Normal"/>
    <w:uiPriority w:val="99"/>
    <w:rsid w:val="00D82A84"/>
    <w:pPr>
      <w:numPr>
        <w:numId w:val="16"/>
      </w:numPr>
      <w:ind w:left="1135" w:hanging="284"/>
      <w:contextualSpacing/>
    </w:pPr>
  </w:style>
  <w:style w:type="paragraph" w:styleId="List5">
    <w:name w:val="List 5"/>
    <w:basedOn w:val="Normal"/>
    <w:uiPriority w:val="99"/>
    <w:rsid w:val="00D82A84"/>
    <w:pPr>
      <w:numPr>
        <w:numId w:val="17"/>
      </w:numPr>
      <w:ind w:left="1418" w:hanging="284"/>
      <w:contextualSpacing/>
    </w:pPr>
  </w:style>
  <w:style w:type="paragraph" w:customStyle="1" w:styleId="Obertitel">
    <w:name w:val="Obertitel"/>
    <w:basedOn w:val="Subtitle"/>
    <w:qFormat/>
    <w:rsid w:val="008A0F64"/>
    <w:rPr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A9E"/>
    <w:rPr>
      <w:rFonts w:ascii="Arial" w:hAnsi="Arial"/>
      <w:spacing w:val="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fr.ch/innovation/en/innovation2/support-for-start-up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transfer@unifr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zetti\switchdrive\UnifrTechTransfer\04%20Promotion\Promotion_material\Charte%20graphique%20et%20templates\Word\00_Central\Rectorat\00e_Memo_Rectorat_FR_DE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8f148-2c16-47c9-9c8c-f69f2d3a094d" xsi:nil="true"/>
    <lcf76f155ced4ddcb4097134ff3c332f xmlns="4bbe9298-eb8d-45e7-8aa0-13a96824d5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3765F8726054AA4D7A55F87B7CF1F" ma:contentTypeVersion="14" ma:contentTypeDescription="Create a new document." ma:contentTypeScope="" ma:versionID="a3d78cafc032ac081ee079aa037a431b">
  <xsd:schema xmlns:xsd="http://www.w3.org/2001/XMLSchema" xmlns:xs="http://www.w3.org/2001/XMLSchema" xmlns:p="http://schemas.microsoft.com/office/2006/metadata/properties" xmlns:ns2="4bbe9298-eb8d-45e7-8aa0-13a96824d578" xmlns:ns3="3588f148-2c16-47c9-9c8c-f69f2d3a094d" targetNamespace="http://schemas.microsoft.com/office/2006/metadata/properties" ma:root="true" ma:fieldsID="71a34dd0ff0f5a07ec140df594d087c6" ns2:_="" ns3:_="">
    <xsd:import namespace="4bbe9298-eb8d-45e7-8aa0-13a96824d578"/>
    <xsd:import namespace="3588f148-2c16-47c9-9c8c-f69f2d3a0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9298-eb8d-45e7-8aa0-13a96824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56f0be-b089-4448-9be7-535738d9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8f148-2c16-47c9-9c8c-f69f2d3a09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3ac120-709a-4994-a864-ff7b7fd7ab41}" ma:internalName="TaxCatchAll" ma:showField="CatchAllData" ma:web="3588f148-2c16-47c9-9c8c-f69f2d3a0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8F012-5F22-4B1F-B392-E6732BAAEBC3}">
  <ds:schemaRefs>
    <ds:schemaRef ds:uri="http://schemas.microsoft.com/office/2006/metadata/properties"/>
    <ds:schemaRef ds:uri="http://schemas.microsoft.com/office/infopath/2007/PartnerControls"/>
    <ds:schemaRef ds:uri="3588f148-2c16-47c9-9c8c-f69f2d3a094d"/>
    <ds:schemaRef ds:uri="4bbe9298-eb8d-45e7-8aa0-13a96824d578"/>
  </ds:schemaRefs>
</ds:datastoreItem>
</file>

<file path=customXml/itemProps2.xml><?xml version="1.0" encoding="utf-8"?>
<ds:datastoreItem xmlns:ds="http://schemas.openxmlformats.org/officeDocument/2006/customXml" ds:itemID="{CB439EDA-20F5-43E6-91E4-7F597D615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1EDE7-F942-4C7D-845A-69B32630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e9298-eb8d-45e7-8aa0-13a96824d578"/>
    <ds:schemaRef ds:uri="3588f148-2c16-47c9-9c8c-f69f2d3a0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346BB-6A6D-4713-AB9B-154C673C5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00e_Memo_Rectorat_FR_DE</Template>
  <TotalTime>0</TotalTime>
  <Pages>2</Pages>
  <Words>186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MOZZETTI Valeria</dc:creator>
  <cp:lastModifiedBy>MOZZETTI Valeria</cp:lastModifiedBy>
  <cp:revision>8</cp:revision>
  <cp:lastPrinted>2023-09-14T09:39:00Z</cp:lastPrinted>
  <dcterms:created xsi:type="dcterms:W3CDTF">2024-09-10T12:34:00Z</dcterms:created>
  <dcterms:modified xsi:type="dcterms:W3CDTF">2025-09-02T11:13:00Z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0x0101009943765F8726054AA4D7A55F87B7CF1F</vt:lpwstr>
  </property>
  <property fmtid="{D5CDD505-2E9C-101B-9397-08002B2CF9AE}" pid="3" name="GrammarlyDocumentId">
    <vt:lpwstr>31dc918ef331f3dd80505cdec1a5243476931111edb2ec7f9c26c8b089c325bb</vt:lpwstr>
  </property>
  <property fmtid="{D5CDD505-2E9C-101B-9397-08002B2CF9AE}" pid="4" name="MediaServiceImageTags">
    <vt:lpwstr/>
  </property>
</Properties>
</file>